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6E8" w:rsidRPr="00991C80" w:rsidRDefault="005D26E8">
      <w:pPr>
        <w:rPr>
          <w:b/>
        </w:rPr>
      </w:pPr>
      <w:r>
        <w:rPr>
          <w:noProof/>
        </w:rPr>
        <w:pict>
          <v:shapetype id="_x0000_t202" coordsize="21600,21600" o:spt="202" path="m,l,21600r21600,l21600,xe">
            <v:stroke joinstyle="miter"/>
            <v:path gradientshapeok="t" o:connecttype="rect"/>
          </v:shapetype>
          <v:shape id="_x0000_s1026" type="#_x0000_t202" style="position:absolute;margin-left:380.9pt;margin-top:-5.8pt;width:144.2pt;height:45.8pt;z-index:251658240" stroked="f">
            <v:textbox>
              <w:txbxContent>
                <w:p w:rsidR="005D26E8" w:rsidRPr="007B7C0C" w:rsidRDefault="005D26E8" w:rsidP="008B2034">
                  <w:pPr>
                    <w:spacing w:after="0" w:line="240" w:lineRule="auto"/>
                    <w:jc w:val="right"/>
                    <w:rPr>
                      <w:shadow/>
                      <w:color w:val="BFBFBF"/>
                      <w:sz w:val="28"/>
                    </w:rPr>
                  </w:pPr>
                  <w:smartTag w:uri="urn:schemas-microsoft-com:office:smarttags" w:element="City">
                    <w:smartTag w:uri="urn:schemas-microsoft-com:office:smarttags" w:element="place">
                      <w:r w:rsidRPr="007B7C0C">
                        <w:rPr>
                          <w:shadow/>
                          <w:color w:val="BFBFBF"/>
                          <w:sz w:val="28"/>
                        </w:rPr>
                        <w:t>Goshen</w:t>
                      </w:r>
                    </w:smartTag>
                  </w:smartTag>
                  <w:r w:rsidRPr="007B7C0C">
                    <w:rPr>
                      <w:shadow/>
                      <w:color w:val="BFBFBF"/>
                      <w:sz w:val="28"/>
                    </w:rPr>
                    <w:t xml:space="preserve"> Elementary</w:t>
                  </w:r>
                </w:p>
                <w:p w:rsidR="005D26E8" w:rsidRPr="007B7C0C" w:rsidRDefault="005D26E8" w:rsidP="008B2034">
                  <w:pPr>
                    <w:spacing w:after="0" w:line="240" w:lineRule="auto"/>
                    <w:jc w:val="right"/>
                    <w:rPr>
                      <w:shadow/>
                      <w:color w:val="BFBFBF"/>
                      <w:sz w:val="28"/>
                    </w:rPr>
                  </w:pPr>
                  <w:r w:rsidRPr="007B7C0C">
                    <w:rPr>
                      <w:shadow/>
                      <w:color w:val="BFBFBF"/>
                      <w:sz w:val="28"/>
                    </w:rPr>
                    <w:t>PTO Minutes</w:t>
                  </w:r>
                </w:p>
              </w:txbxContent>
            </v:textbox>
          </v:shape>
        </w:pict>
      </w:r>
      <w:r w:rsidRPr="00BE461D">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Goshen Gator_1.gif" style="width:41.25pt;height:41.25pt;visibility:visible">
            <v:imagedata r:id="rId5" o:title=""/>
          </v:shape>
        </w:pict>
      </w:r>
      <w:r>
        <w:rPr>
          <w:b/>
        </w:rPr>
        <w:tab/>
      </w:r>
      <w:r w:rsidRPr="009D31DE">
        <w:rPr>
          <w:b/>
        </w:rPr>
        <w:t xml:space="preserve">Meeting Date: </w:t>
      </w:r>
      <w:r>
        <w:rPr>
          <w:b/>
        </w:rPr>
        <w:t xml:space="preserve">  September 6, 201</w:t>
      </w:r>
      <w:r w:rsidRPr="00991C80">
        <w:rPr>
          <w:rFonts w:cs="Arial Black"/>
          <w:b/>
        </w:rPr>
        <w:t>1</w:t>
      </w:r>
    </w:p>
    <w:p w:rsidR="005D26E8" w:rsidRDefault="005D26E8">
      <w:pPr>
        <w:rPr>
          <w:sz w:val="18"/>
          <w:szCs w:val="18"/>
        </w:rPr>
      </w:pPr>
      <w:r w:rsidRPr="009D31DE">
        <w:rPr>
          <w:sz w:val="18"/>
          <w:szCs w:val="18"/>
        </w:rPr>
        <w:t>The mee</w:t>
      </w:r>
      <w:r>
        <w:rPr>
          <w:sz w:val="18"/>
          <w:szCs w:val="18"/>
        </w:rPr>
        <w:t>ting was called to order at 7:05 pm.</w:t>
      </w:r>
    </w:p>
    <w:p w:rsidR="005D26E8" w:rsidRDefault="005D26E8" w:rsidP="008B2034">
      <w:pPr>
        <w:rPr>
          <w:sz w:val="18"/>
          <w:szCs w:val="18"/>
        </w:rPr>
      </w:pPr>
      <w:r w:rsidRPr="009D31DE">
        <w:rPr>
          <w:b/>
          <w:sz w:val="20"/>
          <w:szCs w:val="20"/>
        </w:rPr>
        <w:t>In Attendance</w:t>
      </w:r>
      <w:r>
        <w:rPr>
          <w:b/>
          <w:sz w:val="20"/>
          <w:szCs w:val="20"/>
        </w:rPr>
        <w:t xml:space="preserve">: </w:t>
      </w:r>
      <w:r>
        <w:rPr>
          <w:b/>
          <w:sz w:val="20"/>
          <w:szCs w:val="20"/>
        </w:rPr>
        <w:tab/>
      </w:r>
      <w:r w:rsidRPr="008B2034">
        <w:rPr>
          <w:sz w:val="18"/>
          <w:szCs w:val="20"/>
        </w:rPr>
        <w:t>All members of the Executive Board wer</w:t>
      </w:r>
      <w:r>
        <w:rPr>
          <w:sz w:val="18"/>
          <w:szCs w:val="20"/>
        </w:rPr>
        <w:t>e</w:t>
      </w:r>
      <w:r w:rsidRPr="008B2034">
        <w:rPr>
          <w:sz w:val="18"/>
          <w:szCs w:val="20"/>
        </w:rPr>
        <w:t xml:space="preserve"> present</w:t>
      </w:r>
    </w:p>
    <w:p w:rsidR="005D26E8" w:rsidRDefault="005D26E8" w:rsidP="0056038A">
      <w:pPr>
        <w:spacing w:after="0"/>
        <w:rPr>
          <w:b/>
          <w:sz w:val="20"/>
          <w:szCs w:val="20"/>
        </w:rPr>
      </w:pPr>
      <w:r>
        <w:rPr>
          <w:b/>
          <w:sz w:val="20"/>
          <w:szCs w:val="20"/>
        </w:rPr>
        <w:t>Agenda</w:t>
      </w:r>
    </w:p>
    <w:p w:rsidR="005D26E8" w:rsidRDefault="005D26E8" w:rsidP="0056038A">
      <w:pPr>
        <w:pStyle w:val="ListParagraph"/>
        <w:numPr>
          <w:ilvl w:val="0"/>
          <w:numId w:val="1"/>
        </w:numPr>
        <w:spacing w:after="0"/>
        <w:rPr>
          <w:b/>
          <w:sz w:val="20"/>
          <w:szCs w:val="20"/>
        </w:rPr>
      </w:pPr>
      <w:r>
        <w:rPr>
          <w:b/>
          <w:sz w:val="20"/>
          <w:szCs w:val="20"/>
        </w:rPr>
        <w:t>Call to Order</w:t>
      </w:r>
    </w:p>
    <w:p w:rsidR="005D26E8" w:rsidRDefault="005D26E8" w:rsidP="009A78FF">
      <w:pPr>
        <w:pStyle w:val="ListParagraph"/>
        <w:numPr>
          <w:ilvl w:val="0"/>
          <w:numId w:val="1"/>
        </w:numPr>
        <w:rPr>
          <w:b/>
          <w:sz w:val="20"/>
          <w:szCs w:val="20"/>
        </w:rPr>
      </w:pPr>
      <w:r>
        <w:rPr>
          <w:b/>
          <w:sz w:val="20"/>
          <w:szCs w:val="20"/>
        </w:rPr>
        <w:t>Welcome &amp; Introductions</w:t>
      </w:r>
    </w:p>
    <w:p w:rsidR="005D26E8" w:rsidRDefault="005D26E8" w:rsidP="009A78FF">
      <w:pPr>
        <w:pStyle w:val="ListParagraph"/>
        <w:numPr>
          <w:ilvl w:val="0"/>
          <w:numId w:val="1"/>
        </w:numPr>
        <w:rPr>
          <w:b/>
          <w:sz w:val="20"/>
          <w:szCs w:val="20"/>
        </w:rPr>
      </w:pPr>
      <w:r>
        <w:rPr>
          <w:b/>
          <w:sz w:val="20"/>
          <w:szCs w:val="20"/>
        </w:rPr>
        <w:t>Committee Chair Roles</w:t>
      </w:r>
    </w:p>
    <w:p w:rsidR="005D26E8" w:rsidRDefault="005D26E8" w:rsidP="009A78FF">
      <w:pPr>
        <w:pStyle w:val="ListParagraph"/>
        <w:numPr>
          <w:ilvl w:val="0"/>
          <w:numId w:val="1"/>
        </w:numPr>
        <w:rPr>
          <w:b/>
          <w:sz w:val="20"/>
          <w:szCs w:val="20"/>
        </w:rPr>
      </w:pPr>
      <w:r>
        <w:rPr>
          <w:b/>
          <w:sz w:val="20"/>
          <w:szCs w:val="20"/>
        </w:rPr>
        <w:t>Budget Guidelines</w:t>
      </w:r>
    </w:p>
    <w:p w:rsidR="005D26E8" w:rsidRDefault="005D26E8" w:rsidP="009A78FF">
      <w:pPr>
        <w:pStyle w:val="ListParagraph"/>
        <w:numPr>
          <w:ilvl w:val="0"/>
          <w:numId w:val="1"/>
        </w:numPr>
        <w:rPr>
          <w:b/>
          <w:sz w:val="20"/>
          <w:szCs w:val="20"/>
        </w:rPr>
      </w:pPr>
      <w:r>
        <w:rPr>
          <w:b/>
          <w:sz w:val="20"/>
          <w:szCs w:val="20"/>
        </w:rPr>
        <w:t>EB Breakdown for specific committees</w:t>
      </w:r>
    </w:p>
    <w:p w:rsidR="005D26E8" w:rsidRDefault="005D26E8" w:rsidP="009A78FF">
      <w:pPr>
        <w:pStyle w:val="ListParagraph"/>
        <w:numPr>
          <w:ilvl w:val="0"/>
          <w:numId w:val="1"/>
        </w:numPr>
        <w:rPr>
          <w:b/>
          <w:sz w:val="20"/>
          <w:szCs w:val="20"/>
        </w:rPr>
      </w:pPr>
      <w:r>
        <w:rPr>
          <w:b/>
          <w:sz w:val="20"/>
          <w:szCs w:val="20"/>
        </w:rPr>
        <w:t>Upcoming Sept meeting/Committee Chair packet</w:t>
      </w:r>
    </w:p>
    <w:p w:rsidR="005D26E8" w:rsidRDefault="005D26E8" w:rsidP="009A78FF">
      <w:pPr>
        <w:pStyle w:val="ListParagraph"/>
        <w:numPr>
          <w:ilvl w:val="0"/>
          <w:numId w:val="1"/>
        </w:numPr>
        <w:rPr>
          <w:b/>
          <w:sz w:val="20"/>
          <w:szCs w:val="20"/>
        </w:rPr>
      </w:pPr>
      <w:r>
        <w:rPr>
          <w:b/>
          <w:sz w:val="20"/>
          <w:szCs w:val="20"/>
        </w:rPr>
        <w:t>Questions/clairications/concerns</w:t>
      </w:r>
    </w:p>
    <w:p w:rsidR="005D26E8" w:rsidRPr="00DE365F" w:rsidRDefault="005D26E8" w:rsidP="00DE365F">
      <w:pPr>
        <w:spacing w:after="0" w:line="240" w:lineRule="auto"/>
        <w:rPr>
          <w:b/>
          <w:sz w:val="20"/>
          <w:szCs w:val="18"/>
        </w:rPr>
      </w:pPr>
      <w:r w:rsidRPr="00DE365F">
        <w:rPr>
          <w:b/>
          <w:sz w:val="20"/>
          <w:szCs w:val="18"/>
        </w:rPr>
        <w:t>Welcome</w:t>
      </w:r>
    </w:p>
    <w:p w:rsidR="005D26E8" w:rsidRPr="00DE365F" w:rsidRDefault="005D26E8" w:rsidP="00DE365F">
      <w:pPr>
        <w:spacing w:line="240" w:lineRule="auto"/>
        <w:rPr>
          <w:sz w:val="18"/>
          <w:szCs w:val="18"/>
        </w:rPr>
      </w:pPr>
      <w:r w:rsidRPr="00DE365F">
        <w:rPr>
          <w:sz w:val="18"/>
          <w:szCs w:val="18"/>
        </w:rPr>
        <w:t xml:space="preserve">The meeting began with </w:t>
      </w:r>
      <w:r>
        <w:rPr>
          <w:sz w:val="18"/>
          <w:szCs w:val="18"/>
        </w:rPr>
        <w:t>Stacy thanking everyone for coming and having an awesome turnout.  Then Stacy introduced the members of the Executive Board and Mrs. Wells.   Stacy also stated that the Executive Boards emails and numbers were easy to find and to contact any of us for anything.  She also told everyone thanks for stepping up and helping out.</w:t>
      </w:r>
    </w:p>
    <w:p w:rsidR="005D26E8" w:rsidRDefault="005D26E8" w:rsidP="00BB26B9">
      <w:pPr>
        <w:spacing w:before="240" w:after="0" w:line="240" w:lineRule="auto"/>
        <w:rPr>
          <w:b/>
          <w:sz w:val="18"/>
          <w:szCs w:val="18"/>
        </w:rPr>
      </w:pPr>
      <w:r>
        <w:rPr>
          <w:b/>
          <w:sz w:val="18"/>
          <w:szCs w:val="18"/>
        </w:rPr>
        <w:t>Budget Guidelines</w:t>
      </w:r>
    </w:p>
    <w:p w:rsidR="005D26E8" w:rsidRDefault="005D26E8" w:rsidP="00360D43">
      <w:pPr>
        <w:spacing w:after="0" w:line="240" w:lineRule="auto"/>
        <w:rPr>
          <w:sz w:val="18"/>
          <w:szCs w:val="18"/>
        </w:rPr>
      </w:pPr>
      <w:r>
        <w:rPr>
          <w:sz w:val="18"/>
          <w:szCs w:val="18"/>
        </w:rPr>
        <w:t>Christy McDougal</w:t>
      </w:r>
      <w:r w:rsidRPr="00A254E3">
        <w:rPr>
          <w:sz w:val="18"/>
          <w:szCs w:val="18"/>
        </w:rPr>
        <w:t xml:space="preserve"> </w:t>
      </w:r>
      <w:r>
        <w:rPr>
          <w:sz w:val="18"/>
          <w:szCs w:val="18"/>
        </w:rPr>
        <w:t>explained the procedures for handling money, making deposits and spending funds.   She explained how to fill out the reimbursement form.  She also pointed out that tax cannot be reimbursed, so make sure you have a tax exempt letter when going to make a purchase.  She stated that there is to be NO cash left at the school overnight.  A deposit needs to be made each night if there is money coming in for a fundraiser, etc.  This can all be found in the packet you were given this evening and on-line on the PTO website.</w:t>
      </w:r>
    </w:p>
    <w:p w:rsidR="005D26E8" w:rsidRDefault="005D26E8" w:rsidP="00360D43">
      <w:pPr>
        <w:spacing w:after="0" w:line="240" w:lineRule="auto"/>
        <w:rPr>
          <w:sz w:val="18"/>
          <w:szCs w:val="18"/>
        </w:rPr>
      </w:pPr>
    </w:p>
    <w:p w:rsidR="005D26E8" w:rsidRDefault="005D26E8" w:rsidP="00360D43">
      <w:pPr>
        <w:spacing w:after="0" w:line="240" w:lineRule="auto"/>
        <w:rPr>
          <w:sz w:val="18"/>
          <w:szCs w:val="18"/>
        </w:rPr>
      </w:pPr>
      <w:r>
        <w:rPr>
          <w:sz w:val="18"/>
          <w:szCs w:val="18"/>
        </w:rPr>
        <w:t xml:space="preserve">It was also noted that as long as you (as a chair) are working within your budget you don’t need to ask permission about things.  We don’t want to tell you how to run your committee, just take it and run with it.  </w:t>
      </w:r>
    </w:p>
    <w:p w:rsidR="005D26E8" w:rsidRDefault="005D26E8" w:rsidP="00BB26B9">
      <w:pPr>
        <w:spacing w:before="240" w:after="0" w:line="240" w:lineRule="auto"/>
        <w:rPr>
          <w:b/>
          <w:sz w:val="18"/>
          <w:szCs w:val="18"/>
        </w:rPr>
      </w:pPr>
      <w:r>
        <w:rPr>
          <w:b/>
          <w:sz w:val="18"/>
          <w:szCs w:val="18"/>
        </w:rPr>
        <w:t>New Business</w:t>
      </w:r>
    </w:p>
    <w:p w:rsidR="005D26E8" w:rsidRPr="001875A0" w:rsidRDefault="005D26E8" w:rsidP="001875A0">
      <w:pPr>
        <w:rPr>
          <w:sz w:val="18"/>
          <w:szCs w:val="18"/>
        </w:rPr>
      </w:pPr>
      <w:r>
        <w:rPr>
          <w:sz w:val="18"/>
          <w:szCs w:val="18"/>
        </w:rPr>
        <w:t xml:space="preserve">Peggy Koenig told about a new fundraiser through WIL radio station and Buffalo Wild Wings restaurant.  It is called the Spirit Bracket Challenge.  You would compete with schools around the STL area.  The grand prize is $2500.  You also get </w:t>
      </w:r>
      <w:r w:rsidRPr="00126069">
        <w:rPr>
          <w:rFonts w:cs="Arial Black"/>
          <w:sz w:val="18"/>
          <w:szCs w:val="18"/>
        </w:rPr>
        <w:t>1</w:t>
      </w:r>
      <w:r>
        <w:rPr>
          <w:rFonts w:cs="Arial Black"/>
          <w:sz w:val="18"/>
          <w:szCs w:val="18"/>
        </w:rPr>
        <w:t>0% of the sales each week.  The essay is due at the end of this week, so it was decided we don’t have enough time this year, but will look into doing it next year.  Peggy was thanked for bringing the suggestion to us.</w:t>
      </w:r>
    </w:p>
    <w:p w:rsidR="005D26E8" w:rsidRDefault="005D26E8">
      <w:pPr>
        <w:rPr>
          <w:sz w:val="18"/>
          <w:szCs w:val="18"/>
        </w:rPr>
      </w:pPr>
      <w:r>
        <w:rPr>
          <w:sz w:val="18"/>
          <w:szCs w:val="18"/>
        </w:rPr>
        <w:t>Aimee Folmer suggested we have a training day in the work room on how to use the copier.</w:t>
      </w:r>
    </w:p>
    <w:p w:rsidR="005D26E8" w:rsidRDefault="005D26E8">
      <w:pPr>
        <w:rPr>
          <w:sz w:val="18"/>
          <w:szCs w:val="18"/>
        </w:rPr>
      </w:pPr>
      <w:r>
        <w:rPr>
          <w:sz w:val="18"/>
          <w:szCs w:val="18"/>
        </w:rPr>
        <w:t>Kirstin Lindsay is the “go-to” girl for getting volunteers to help out with your committee and your events.</w:t>
      </w:r>
    </w:p>
    <w:p w:rsidR="005D26E8" w:rsidRDefault="005D26E8">
      <w:pPr>
        <w:rPr>
          <w:sz w:val="18"/>
          <w:szCs w:val="18"/>
        </w:rPr>
      </w:pPr>
      <w:r>
        <w:rPr>
          <w:sz w:val="18"/>
          <w:szCs w:val="18"/>
        </w:rPr>
        <w:t>Thanks again to everyone for coming tonight.</w:t>
      </w:r>
    </w:p>
    <w:p w:rsidR="005D26E8" w:rsidRDefault="005D26E8">
      <w:pPr>
        <w:rPr>
          <w:sz w:val="18"/>
          <w:szCs w:val="18"/>
        </w:rPr>
      </w:pPr>
      <w:r>
        <w:rPr>
          <w:sz w:val="18"/>
          <w:szCs w:val="18"/>
        </w:rPr>
        <w:t>Meeting adjourned at 7:47PM.</w:t>
      </w:r>
    </w:p>
    <w:sectPr w:rsidR="005D26E8" w:rsidSect="0056038A">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B1919"/>
    <w:multiLevelType w:val="hybridMultilevel"/>
    <w:tmpl w:val="8FAE7A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E7A74AB"/>
    <w:multiLevelType w:val="hybridMultilevel"/>
    <w:tmpl w:val="100CFFE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30"/>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D31DE"/>
    <w:rsid w:val="000064C6"/>
    <w:rsid w:val="000466E7"/>
    <w:rsid w:val="000B4E73"/>
    <w:rsid w:val="000F03B8"/>
    <w:rsid w:val="0011648E"/>
    <w:rsid w:val="0012381C"/>
    <w:rsid w:val="00126069"/>
    <w:rsid w:val="001357E8"/>
    <w:rsid w:val="00145973"/>
    <w:rsid w:val="001875A0"/>
    <w:rsid w:val="001E10C9"/>
    <w:rsid w:val="001E228C"/>
    <w:rsid w:val="00221118"/>
    <w:rsid w:val="002431C7"/>
    <w:rsid w:val="00254134"/>
    <w:rsid w:val="00272C15"/>
    <w:rsid w:val="002B4E53"/>
    <w:rsid w:val="002C6B77"/>
    <w:rsid w:val="002E6B2F"/>
    <w:rsid w:val="002F1045"/>
    <w:rsid w:val="00301C0B"/>
    <w:rsid w:val="00301E2C"/>
    <w:rsid w:val="003343CC"/>
    <w:rsid w:val="00347D84"/>
    <w:rsid w:val="00351881"/>
    <w:rsid w:val="00356299"/>
    <w:rsid w:val="00360D43"/>
    <w:rsid w:val="003B15B1"/>
    <w:rsid w:val="003E0979"/>
    <w:rsid w:val="003E7EEE"/>
    <w:rsid w:val="00406762"/>
    <w:rsid w:val="0041608E"/>
    <w:rsid w:val="00473AB7"/>
    <w:rsid w:val="004C2983"/>
    <w:rsid w:val="005007BB"/>
    <w:rsid w:val="00503BF0"/>
    <w:rsid w:val="00511F85"/>
    <w:rsid w:val="00527EEC"/>
    <w:rsid w:val="0056038A"/>
    <w:rsid w:val="0057280E"/>
    <w:rsid w:val="00591722"/>
    <w:rsid w:val="005A70C8"/>
    <w:rsid w:val="005B3168"/>
    <w:rsid w:val="005D26E8"/>
    <w:rsid w:val="0063364A"/>
    <w:rsid w:val="006412C0"/>
    <w:rsid w:val="00696A56"/>
    <w:rsid w:val="00735F36"/>
    <w:rsid w:val="00744076"/>
    <w:rsid w:val="00744335"/>
    <w:rsid w:val="00795821"/>
    <w:rsid w:val="007B7C0C"/>
    <w:rsid w:val="007F59FE"/>
    <w:rsid w:val="007F5BFD"/>
    <w:rsid w:val="008403BD"/>
    <w:rsid w:val="008422E8"/>
    <w:rsid w:val="0088323E"/>
    <w:rsid w:val="008B2034"/>
    <w:rsid w:val="008C4243"/>
    <w:rsid w:val="008E3D00"/>
    <w:rsid w:val="00901A05"/>
    <w:rsid w:val="00940BF0"/>
    <w:rsid w:val="009549FC"/>
    <w:rsid w:val="00976FC1"/>
    <w:rsid w:val="00991C80"/>
    <w:rsid w:val="009A78FF"/>
    <w:rsid w:val="009D31DE"/>
    <w:rsid w:val="009E2A67"/>
    <w:rsid w:val="009E56E1"/>
    <w:rsid w:val="00A02FA9"/>
    <w:rsid w:val="00A171CE"/>
    <w:rsid w:val="00A254E3"/>
    <w:rsid w:val="00A314C6"/>
    <w:rsid w:val="00A701D8"/>
    <w:rsid w:val="00AC7776"/>
    <w:rsid w:val="00AE02DD"/>
    <w:rsid w:val="00B0188C"/>
    <w:rsid w:val="00B169CB"/>
    <w:rsid w:val="00B30826"/>
    <w:rsid w:val="00B47D97"/>
    <w:rsid w:val="00B84E99"/>
    <w:rsid w:val="00B870FD"/>
    <w:rsid w:val="00BB26B9"/>
    <w:rsid w:val="00BC2D89"/>
    <w:rsid w:val="00BC3E6C"/>
    <w:rsid w:val="00BC743E"/>
    <w:rsid w:val="00BE461D"/>
    <w:rsid w:val="00BF030C"/>
    <w:rsid w:val="00C04A1D"/>
    <w:rsid w:val="00C13F88"/>
    <w:rsid w:val="00C33A84"/>
    <w:rsid w:val="00C51BEA"/>
    <w:rsid w:val="00C725B0"/>
    <w:rsid w:val="00C82D1A"/>
    <w:rsid w:val="00C8422B"/>
    <w:rsid w:val="00CC7D49"/>
    <w:rsid w:val="00D1427B"/>
    <w:rsid w:val="00D91E13"/>
    <w:rsid w:val="00DA75E6"/>
    <w:rsid w:val="00DC615F"/>
    <w:rsid w:val="00DD4ADF"/>
    <w:rsid w:val="00DE365F"/>
    <w:rsid w:val="00DF19F6"/>
    <w:rsid w:val="00E032AD"/>
    <w:rsid w:val="00E06A84"/>
    <w:rsid w:val="00E843F5"/>
    <w:rsid w:val="00E94A13"/>
    <w:rsid w:val="00EB2A57"/>
    <w:rsid w:val="00EC6431"/>
    <w:rsid w:val="00EC72CF"/>
    <w:rsid w:val="00F36DC6"/>
    <w:rsid w:val="00F63992"/>
    <w:rsid w:val="00F6587F"/>
    <w:rsid w:val="00F76FE5"/>
    <w:rsid w:val="00FA57BC"/>
    <w:rsid w:val="00FD50EC"/>
    <w:rsid w:val="00FD6CD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D00"/>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A78FF"/>
    <w:pPr>
      <w:ind w:left="720"/>
      <w:contextualSpacing/>
    </w:pPr>
  </w:style>
  <w:style w:type="table" w:styleId="TableGrid">
    <w:name w:val="Table Grid"/>
    <w:basedOn w:val="TableNormal"/>
    <w:uiPriority w:val="99"/>
    <w:rsid w:val="0079582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B20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B2034"/>
    <w:rPr>
      <w:rFonts w:ascii="Tahoma" w:hAnsi="Tahoma" w:cs="Tahoma"/>
      <w:sz w:val="16"/>
      <w:szCs w:val="16"/>
    </w:rPr>
  </w:style>
  <w:style w:type="character" w:styleId="Hyperlink">
    <w:name w:val="Hyperlink"/>
    <w:basedOn w:val="DefaultParagraphFont"/>
    <w:uiPriority w:val="99"/>
    <w:rsid w:val="00254134"/>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1</Pages>
  <Words>330</Words>
  <Characters>1886</Characters>
  <Application>Microsoft Office Outlook</Application>
  <DocSecurity>0</DocSecurity>
  <Lines>0</Lines>
  <Paragraphs>0</Paragraphs>
  <ScaleCrop>false</ScaleCrop>
  <Company>Toshiba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larry dwight crumer</dc:creator>
  <cp:keywords/>
  <dc:description/>
  <cp:lastModifiedBy>Aaron</cp:lastModifiedBy>
  <cp:revision>2</cp:revision>
  <dcterms:created xsi:type="dcterms:W3CDTF">2011-09-20T20:09:00Z</dcterms:created>
  <dcterms:modified xsi:type="dcterms:W3CDTF">2011-09-20T20:09:00Z</dcterms:modified>
</cp:coreProperties>
</file>